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4D76" w14:textId="30A01D1B" w:rsidR="00FE067E" w:rsidRPr="008E3FA5" w:rsidRDefault="00421C4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989668F" wp14:editId="71B99D0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F4723E" w14:textId="7B5EAEFE" w:rsidR="00421C41" w:rsidRPr="00421C41" w:rsidRDefault="00421C41" w:rsidP="00421C41">
                            <w:pPr>
                              <w:spacing w:line="240" w:lineRule="auto"/>
                              <w:jc w:val="center"/>
                              <w:rPr>
                                <w:rFonts w:cs="Arial"/>
                                <w:b/>
                              </w:rPr>
                            </w:pPr>
                            <w:r w:rsidRPr="00421C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8966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0F4723E" w14:textId="7B5EAEFE" w:rsidR="00421C41" w:rsidRPr="00421C41" w:rsidRDefault="00421C41" w:rsidP="00421C41">
                      <w:pPr>
                        <w:spacing w:line="240" w:lineRule="auto"/>
                        <w:jc w:val="center"/>
                        <w:rPr>
                          <w:rFonts w:cs="Arial"/>
                          <w:b/>
                        </w:rPr>
                      </w:pPr>
                      <w:r w:rsidRPr="00421C41">
                        <w:rPr>
                          <w:rFonts w:cs="Arial"/>
                          <w:b/>
                        </w:rPr>
                        <w:t>FISCAL NOTE</w:t>
                      </w:r>
                    </w:p>
                  </w:txbxContent>
                </v:textbox>
              </v:shape>
            </w:pict>
          </mc:Fallback>
        </mc:AlternateContent>
      </w:r>
      <w:r w:rsidR="003C6034" w:rsidRPr="008E3FA5">
        <w:rPr>
          <w:caps w:val="0"/>
          <w:color w:val="auto"/>
        </w:rPr>
        <w:t>WEST VIRGINIA LEGISLATURE</w:t>
      </w:r>
    </w:p>
    <w:p w14:paraId="0D0F9B7C" w14:textId="77777777" w:rsidR="00CD36CF" w:rsidRPr="008E3FA5" w:rsidRDefault="00CD36CF" w:rsidP="00CC1F3B">
      <w:pPr>
        <w:pStyle w:val="TitlePageSession"/>
        <w:rPr>
          <w:color w:val="auto"/>
        </w:rPr>
      </w:pPr>
      <w:r w:rsidRPr="008E3FA5">
        <w:rPr>
          <w:color w:val="auto"/>
        </w:rPr>
        <w:t>20</w:t>
      </w:r>
      <w:r w:rsidR="00EC5E63" w:rsidRPr="008E3FA5">
        <w:rPr>
          <w:color w:val="auto"/>
        </w:rPr>
        <w:t>2</w:t>
      </w:r>
      <w:r w:rsidR="00400B5C" w:rsidRPr="008E3FA5">
        <w:rPr>
          <w:color w:val="auto"/>
        </w:rPr>
        <w:t>2</w:t>
      </w:r>
      <w:r w:rsidRPr="008E3FA5">
        <w:rPr>
          <w:color w:val="auto"/>
        </w:rPr>
        <w:t xml:space="preserve"> </w:t>
      </w:r>
      <w:r w:rsidR="003C6034" w:rsidRPr="008E3FA5">
        <w:rPr>
          <w:caps w:val="0"/>
          <w:color w:val="auto"/>
        </w:rPr>
        <w:t>REGULAR SESSION</w:t>
      </w:r>
    </w:p>
    <w:p w14:paraId="2ACCA204" w14:textId="77777777" w:rsidR="00CD36CF" w:rsidRPr="008E3FA5" w:rsidRDefault="00B32800" w:rsidP="00CC1F3B">
      <w:pPr>
        <w:pStyle w:val="TitlePageBillPrefix"/>
        <w:rPr>
          <w:color w:val="auto"/>
        </w:rPr>
      </w:pPr>
      <w:sdt>
        <w:sdtPr>
          <w:rPr>
            <w:color w:val="auto"/>
          </w:rPr>
          <w:tag w:val="IntroDate"/>
          <w:id w:val="-1236936958"/>
          <w:placeholder>
            <w:docPart w:val="0329B1B8720842609E83B83D13A06600"/>
          </w:placeholder>
          <w:text/>
        </w:sdtPr>
        <w:sdtEndPr/>
        <w:sdtContent>
          <w:r w:rsidR="00AE48A0" w:rsidRPr="008E3FA5">
            <w:rPr>
              <w:color w:val="auto"/>
            </w:rPr>
            <w:t>Introduced</w:t>
          </w:r>
        </w:sdtContent>
      </w:sdt>
    </w:p>
    <w:p w14:paraId="07702F40" w14:textId="45702884" w:rsidR="00CD36CF" w:rsidRPr="008E3FA5" w:rsidRDefault="00B32800" w:rsidP="00CC1F3B">
      <w:pPr>
        <w:pStyle w:val="BillNumber"/>
        <w:rPr>
          <w:color w:val="auto"/>
        </w:rPr>
      </w:pPr>
      <w:sdt>
        <w:sdtPr>
          <w:rPr>
            <w:color w:val="auto"/>
          </w:rPr>
          <w:tag w:val="Chamber"/>
          <w:id w:val="893011969"/>
          <w:lock w:val="sdtLocked"/>
          <w:placeholder>
            <w:docPart w:val="E7D12C615EF64077AB5D6842C9DB85FD"/>
          </w:placeholder>
          <w:dropDownList>
            <w:listItem w:displayText="House" w:value="House"/>
            <w:listItem w:displayText="Senate" w:value="Senate"/>
          </w:dropDownList>
        </w:sdtPr>
        <w:sdtEndPr/>
        <w:sdtContent>
          <w:r w:rsidR="00CF231E" w:rsidRPr="008E3FA5">
            <w:rPr>
              <w:color w:val="auto"/>
            </w:rPr>
            <w:t>Senate</w:t>
          </w:r>
        </w:sdtContent>
      </w:sdt>
      <w:r w:rsidR="00303684" w:rsidRPr="008E3FA5">
        <w:rPr>
          <w:color w:val="auto"/>
        </w:rPr>
        <w:t xml:space="preserve"> </w:t>
      </w:r>
      <w:r w:rsidR="00CD36CF" w:rsidRPr="008E3FA5">
        <w:rPr>
          <w:color w:val="auto"/>
        </w:rPr>
        <w:t xml:space="preserve">Bill </w:t>
      </w:r>
      <w:sdt>
        <w:sdtPr>
          <w:rPr>
            <w:color w:val="auto"/>
          </w:rPr>
          <w:tag w:val="BNum"/>
          <w:id w:val="1645317809"/>
          <w:lock w:val="sdtLocked"/>
          <w:placeholder>
            <w:docPart w:val="2814A536005D44E397F61D35CE0E8CD3"/>
          </w:placeholder>
          <w:text/>
        </w:sdtPr>
        <w:sdtEndPr/>
        <w:sdtContent>
          <w:r w:rsidR="00FB330E">
            <w:rPr>
              <w:color w:val="auto"/>
            </w:rPr>
            <w:t>96</w:t>
          </w:r>
        </w:sdtContent>
      </w:sdt>
    </w:p>
    <w:p w14:paraId="75D15BC6" w14:textId="0B23C142" w:rsidR="00CD36CF" w:rsidRPr="008E3FA5" w:rsidRDefault="00CD36CF" w:rsidP="00CC1F3B">
      <w:pPr>
        <w:pStyle w:val="Sponsors"/>
        <w:rPr>
          <w:color w:val="auto"/>
        </w:rPr>
      </w:pPr>
      <w:r w:rsidRPr="008E3FA5">
        <w:rPr>
          <w:color w:val="auto"/>
        </w:rPr>
        <w:t xml:space="preserve">By </w:t>
      </w:r>
      <w:sdt>
        <w:sdtPr>
          <w:rPr>
            <w:color w:val="auto"/>
          </w:rPr>
          <w:tag w:val="Sponsors"/>
          <w:id w:val="1589585889"/>
          <w:placeholder>
            <w:docPart w:val="24C2B02799D842A1AACE8383699167B3"/>
          </w:placeholder>
          <w:text w:multiLine="1"/>
        </w:sdtPr>
        <w:sdtEndPr/>
        <w:sdtContent>
          <w:r w:rsidR="00CF231E" w:rsidRPr="008E3FA5">
            <w:rPr>
              <w:color w:val="auto"/>
            </w:rPr>
            <w:t>Senator</w:t>
          </w:r>
          <w:r w:rsidR="00B32800">
            <w:rPr>
              <w:color w:val="auto"/>
            </w:rPr>
            <w:t>s</w:t>
          </w:r>
          <w:r w:rsidR="00CF231E" w:rsidRPr="008E3FA5">
            <w:rPr>
              <w:color w:val="auto"/>
            </w:rPr>
            <w:t xml:space="preserve"> Smith</w:t>
          </w:r>
          <w:r w:rsidR="00B32800">
            <w:rPr>
              <w:color w:val="auto"/>
            </w:rPr>
            <w:t xml:space="preserve"> and Martin</w:t>
          </w:r>
        </w:sdtContent>
      </w:sdt>
    </w:p>
    <w:p w14:paraId="7BBABD9A" w14:textId="1CE0595E" w:rsidR="00E831B3" w:rsidRPr="008E3FA5" w:rsidRDefault="00CD36CF" w:rsidP="00CC1F3B">
      <w:pPr>
        <w:pStyle w:val="References"/>
        <w:rPr>
          <w:color w:val="auto"/>
        </w:rPr>
      </w:pPr>
      <w:r w:rsidRPr="008E3FA5">
        <w:rPr>
          <w:color w:val="auto"/>
        </w:rPr>
        <w:t>[</w:t>
      </w:r>
      <w:sdt>
        <w:sdtPr>
          <w:rPr>
            <w:color w:val="auto"/>
          </w:rPr>
          <w:tag w:val="References"/>
          <w:id w:val="-1043047873"/>
          <w:placeholder>
            <w:docPart w:val="F41274AE02294EC99544ED7B3724127D"/>
          </w:placeholder>
          <w:text w:multiLine="1"/>
        </w:sdtPr>
        <w:sdtEndPr/>
        <w:sdtContent>
          <w:r w:rsidR="008E3FA5" w:rsidRPr="008E3FA5">
            <w:rPr>
              <w:color w:val="auto"/>
            </w:rPr>
            <w:t>Introduced</w:t>
          </w:r>
          <w:r w:rsidR="009B2313">
            <w:rPr>
              <w:color w:val="auto"/>
            </w:rPr>
            <w:t xml:space="preserve"> January 12,2022</w:t>
          </w:r>
          <w:r w:rsidR="008E3FA5" w:rsidRPr="008E3FA5">
            <w:rPr>
              <w:color w:val="auto"/>
            </w:rPr>
            <w:t xml:space="preserve">; </w:t>
          </w:r>
          <w:r w:rsidR="00CB6E95">
            <w:rPr>
              <w:color w:val="auto"/>
            </w:rPr>
            <w:t>r</w:t>
          </w:r>
          <w:r w:rsidR="008E3FA5" w:rsidRPr="008E3FA5">
            <w:rPr>
              <w:color w:val="auto"/>
            </w:rPr>
            <w:t>eferred</w:t>
          </w:r>
          <w:r w:rsidR="008E3FA5" w:rsidRPr="008E3FA5">
            <w:rPr>
              <w:color w:val="auto"/>
            </w:rPr>
            <w:br/>
            <w:t>to the Committee on</w:t>
          </w:r>
          <w:r w:rsidR="0048558C">
            <w:rPr>
              <w:color w:val="auto"/>
            </w:rPr>
            <w:t xml:space="preserve"> the Judiciary; and then to the Committee on Finance</w:t>
          </w:r>
        </w:sdtContent>
      </w:sdt>
      <w:r w:rsidRPr="008E3FA5">
        <w:rPr>
          <w:color w:val="auto"/>
        </w:rPr>
        <w:t>]</w:t>
      </w:r>
    </w:p>
    <w:p w14:paraId="4608B4C1" w14:textId="5A741D70" w:rsidR="00303684" w:rsidRPr="008E3FA5" w:rsidRDefault="0000526A" w:rsidP="00CC1F3B">
      <w:pPr>
        <w:pStyle w:val="TitleSection"/>
        <w:rPr>
          <w:color w:val="auto"/>
        </w:rPr>
      </w:pPr>
      <w:r w:rsidRPr="008E3FA5">
        <w:rPr>
          <w:color w:val="auto"/>
        </w:rPr>
        <w:lastRenderedPageBreak/>
        <w:t>A BILL</w:t>
      </w:r>
      <w:r w:rsidR="00CF231E" w:rsidRPr="008E3FA5">
        <w:rPr>
          <w:color w:val="auto"/>
        </w:rPr>
        <w:t xml:space="preserve"> to amend and reenact §59-1-2a of the Code of West Virginia, 1931, as amended, relating to requiring disclaimers on third-party, nongovernment solicitations of services for filing business annual reports with the Secretary of State; and creating criminal and civil penalties.</w:t>
      </w:r>
    </w:p>
    <w:p w14:paraId="570B3B09" w14:textId="77777777" w:rsidR="00303684" w:rsidRPr="008E3FA5" w:rsidRDefault="00303684" w:rsidP="00CC1F3B">
      <w:pPr>
        <w:pStyle w:val="EnactingClause"/>
        <w:rPr>
          <w:color w:val="auto"/>
        </w:rPr>
      </w:pPr>
      <w:r w:rsidRPr="008E3FA5">
        <w:rPr>
          <w:color w:val="auto"/>
        </w:rPr>
        <w:t>Be it enacted by the Legislature of West Virginia:</w:t>
      </w:r>
    </w:p>
    <w:p w14:paraId="64E4A9D3" w14:textId="77777777" w:rsidR="003C6034" w:rsidRPr="008E3FA5" w:rsidRDefault="003C6034" w:rsidP="00CC1F3B">
      <w:pPr>
        <w:pStyle w:val="EnactingClause"/>
        <w:rPr>
          <w:color w:val="auto"/>
        </w:rPr>
        <w:sectPr w:rsidR="003C6034" w:rsidRPr="008E3FA5" w:rsidSect="007D2B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ECC932" w14:textId="77777777" w:rsidR="00CF231E" w:rsidRPr="008E3FA5" w:rsidRDefault="00CF231E" w:rsidP="00525394">
      <w:pPr>
        <w:pStyle w:val="ArticleHeading"/>
        <w:rPr>
          <w:color w:val="auto"/>
        </w:rPr>
      </w:pPr>
      <w:r w:rsidRPr="008E3FA5">
        <w:rPr>
          <w:color w:val="auto"/>
        </w:rPr>
        <w:t>ARTICLE 1. FEES AND ALLOWANCES.</w:t>
      </w:r>
    </w:p>
    <w:p w14:paraId="423F7DCA" w14:textId="77777777" w:rsidR="00CF231E" w:rsidRPr="008E3FA5" w:rsidRDefault="00CF231E" w:rsidP="004E2F98">
      <w:pPr>
        <w:pStyle w:val="SectionHeading"/>
        <w:rPr>
          <w:color w:val="auto"/>
        </w:rPr>
      </w:pPr>
      <w:r w:rsidRPr="008E3FA5">
        <w:rPr>
          <w:color w:val="auto"/>
        </w:rPr>
        <w:t>§59-1-2a. Annual business fees to be paid to the Secretary of State; filing of annual reports; purchase of data.</w:t>
      </w:r>
    </w:p>
    <w:p w14:paraId="18C9987C" w14:textId="77777777" w:rsidR="00CF231E" w:rsidRPr="008E3FA5" w:rsidRDefault="00CF231E" w:rsidP="004E2F98">
      <w:pPr>
        <w:pStyle w:val="SectionBody"/>
        <w:rPr>
          <w:color w:val="auto"/>
        </w:rPr>
        <w:sectPr w:rsidR="00CF231E" w:rsidRPr="008E3FA5" w:rsidSect="007D2BF2">
          <w:type w:val="continuous"/>
          <w:pgSz w:w="12240" w:h="15840" w:code="1"/>
          <w:pgMar w:top="1440" w:right="1440" w:bottom="1440" w:left="1440" w:header="720" w:footer="720" w:gutter="0"/>
          <w:lnNumType w:countBy="1" w:restart="newSection"/>
          <w:cols w:space="720"/>
          <w:titlePg/>
          <w:docGrid w:linePitch="360"/>
        </w:sectPr>
      </w:pPr>
    </w:p>
    <w:p w14:paraId="08EB8852" w14:textId="77777777" w:rsidR="00CF231E" w:rsidRPr="008E3FA5" w:rsidRDefault="00CF231E" w:rsidP="004E2F98">
      <w:pPr>
        <w:pStyle w:val="SectionBody"/>
        <w:rPr>
          <w:color w:val="auto"/>
        </w:rPr>
      </w:pPr>
      <w:r w:rsidRPr="008E3FA5">
        <w:rPr>
          <w:color w:val="auto"/>
        </w:rPr>
        <w:t xml:space="preserve">(a) </w:t>
      </w:r>
      <w:r w:rsidRPr="008E3FA5">
        <w:rPr>
          <w:i/>
          <w:color w:val="auto"/>
        </w:rPr>
        <w:t>Definitions</w:t>
      </w:r>
      <w:r w:rsidRPr="008E3FA5">
        <w:rPr>
          <w:color w:val="auto"/>
        </w:rPr>
        <w:t>. — As used in this section:</w:t>
      </w:r>
    </w:p>
    <w:p w14:paraId="4ED958E7" w14:textId="77777777" w:rsidR="00CF231E" w:rsidRPr="008E3FA5" w:rsidRDefault="00CF231E" w:rsidP="004E2F98">
      <w:pPr>
        <w:pStyle w:val="SectionBody"/>
        <w:rPr>
          <w:color w:val="auto"/>
        </w:rPr>
      </w:pPr>
      <w:r w:rsidRPr="008E3FA5">
        <w:rPr>
          <w:color w:val="auto"/>
        </w:rPr>
        <w:t>(1) “Annual report fee”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033468B8" w14:textId="77777777" w:rsidR="00CF231E" w:rsidRPr="008E3FA5" w:rsidRDefault="00CF231E" w:rsidP="004E2F98">
      <w:pPr>
        <w:pStyle w:val="SectionBody"/>
        <w:rPr>
          <w:color w:val="auto"/>
        </w:rPr>
      </w:pPr>
      <w:r w:rsidRPr="008E3FA5">
        <w:rPr>
          <w:color w:val="auto"/>
        </w:rPr>
        <w:t>(2) “Business activity”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0CA2034F" w14:textId="77777777" w:rsidR="00CF231E" w:rsidRPr="008E3FA5" w:rsidRDefault="00CF231E" w:rsidP="004E2F98">
      <w:pPr>
        <w:pStyle w:val="SectionBody"/>
        <w:rPr>
          <w:color w:val="auto"/>
        </w:rPr>
      </w:pPr>
      <w:r w:rsidRPr="008E3FA5">
        <w:rPr>
          <w:color w:val="auto"/>
        </w:rPr>
        <w:t>(3) “Corporation” means a “domestic corporation”, a “foreign corporation”, or a “nonprofit corporation”.</w:t>
      </w:r>
    </w:p>
    <w:p w14:paraId="3E65A479" w14:textId="77777777" w:rsidR="00CF231E" w:rsidRPr="008E3FA5" w:rsidRDefault="00CF231E" w:rsidP="004E2F98">
      <w:pPr>
        <w:pStyle w:val="SectionBody"/>
        <w:rPr>
          <w:color w:val="auto"/>
        </w:rPr>
      </w:pPr>
      <w:r w:rsidRPr="008E3FA5">
        <w:rPr>
          <w:color w:val="auto"/>
        </w:rPr>
        <w:t>(4) “Deliver or delivery” means any method of delivery used in conventional commercial practice, including, but not limited to, delivery by hand, mail, commercial delivery, and electronic transmission.</w:t>
      </w:r>
    </w:p>
    <w:p w14:paraId="5C639E52" w14:textId="77777777" w:rsidR="00CF231E" w:rsidRPr="008E3FA5" w:rsidRDefault="00CF231E" w:rsidP="004E2F98">
      <w:pPr>
        <w:pStyle w:val="SectionBody"/>
        <w:rPr>
          <w:color w:val="auto"/>
        </w:rPr>
      </w:pPr>
      <w:r w:rsidRPr="008E3FA5">
        <w:rPr>
          <w:color w:val="auto"/>
        </w:rPr>
        <w:lastRenderedPageBreak/>
        <w:t>(5) “Domestic corporation” means a corporation for profit, which is not a foreign corporation, incorporated under or subject to Chapter 31D of this code.</w:t>
      </w:r>
    </w:p>
    <w:p w14:paraId="74BDA1AD" w14:textId="77777777" w:rsidR="00CF231E" w:rsidRPr="008E3FA5" w:rsidRDefault="00CF231E" w:rsidP="004E2F98">
      <w:pPr>
        <w:pStyle w:val="SectionBody"/>
        <w:rPr>
          <w:color w:val="auto"/>
        </w:rPr>
      </w:pPr>
      <w:r w:rsidRPr="008E3FA5">
        <w:rPr>
          <w:color w:val="auto"/>
        </w:rPr>
        <w:t>(6) “Domestic limited liability company” means a limited liability company, which is not a foreign limited liability company, under or subject to chapter 31B of this code.</w:t>
      </w:r>
    </w:p>
    <w:p w14:paraId="29F06DA6" w14:textId="77777777" w:rsidR="00CF231E" w:rsidRPr="008E3FA5" w:rsidRDefault="00CF231E" w:rsidP="004E2F98">
      <w:pPr>
        <w:pStyle w:val="SectionBody"/>
        <w:rPr>
          <w:color w:val="auto"/>
        </w:rPr>
      </w:pPr>
      <w:r w:rsidRPr="008E3FA5">
        <w:rPr>
          <w:color w:val="auto"/>
        </w:rPr>
        <w:t>(7) “Foreign corporation” means a for-profit corporation incorporated under a law other than the laws of this state.</w:t>
      </w:r>
    </w:p>
    <w:p w14:paraId="07AB4044" w14:textId="77777777" w:rsidR="00CF231E" w:rsidRPr="008E3FA5" w:rsidRDefault="00CF231E" w:rsidP="004E2F98">
      <w:pPr>
        <w:pStyle w:val="SectionBody"/>
        <w:rPr>
          <w:color w:val="auto"/>
        </w:rPr>
      </w:pPr>
      <w:r w:rsidRPr="008E3FA5">
        <w:rPr>
          <w:color w:val="auto"/>
        </w:rPr>
        <w:t>(8) “Foreign limited liability company” means a limited liability company organized under a law other than the laws of this state.</w:t>
      </w:r>
    </w:p>
    <w:p w14:paraId="4FCD24B4" w14:textId="77777777" w:rsidR="00CF231E" w:rsidRPr="008E3FA5" w:rsidRDefault="00CF231E" w:rsidP="004E2F98">
      <w:pPr>
        <w:pStyle w:val="SectionBody"/>
        <w:rPr>
          <w:color w:val="auto"/>
        </w:rPr>
      </w:pPr>
      <w:r w:rsidRPr="008E3FA5">
        <w:rPr>
          <w:color w:val="auto"/>
        </w:rPr>
        <w:t>(9) “Limited partnership” means a partnership as defined by §47-9-1 of this code.</w:t>
      </w:r>
    </w:p>
    <w:p w14:paraId="0C05E97B" w14:textId="77777777" w:rsidR="00CF231E" w:rsidRPr="008E3FA5" w:rsidRDefault="00CF231E" w:rsidP="004E2F98">
      <w:pPr>
        <w:pStyle w:val="SectionBody"/>
        <w:rPr>
          <w:color w:val="auto"/>
        </w:rPr>
      </w:pPr>
      <w:r w:rsidRPr="008E3FA5">
        <w:rPr>
          <w:color w:val="auto"/>
        </w:rPr>
        <w:t>(10) “Nonprofit corporation” means a nonprofit corporation as defined by §31E-1-150 of this code.</w:t>
      </w:r>
    </w:p>
    <w:p w14:paraId="59DAD039" w14:textId="77777777" w:rsidR="00CF231E" w:rsidRPr="008E3FA5" w:rsidRDefault="00CF231E" w:rsidP="004E2F98">
      <w:pPr>
        <w:pStyle w:val="SectionBody"/>
        <w:rPr>
          <w:color w:val="auto"/>
        </w:rPr>
      </w:pPr>
      <w:r w:rsidRPr="008E3FA5">
        <w:rPr>
          <w:color w:val="auto"/>
        </w:rPr>
        <w:t>(11) “Registration fee” means the fee for the issuance of a certificate relating to the initial registration of a corporation, limited partnership, domestic limited liability company or foreign limited liability company described in §59-1-2(a)(2) of this code. The term “initial registration” also means the date upon which the registration fee is paid.</w:t>
      </w:r>
    </w:p>
    <w:p w14:paraId="3A7311EB" w14:textId="77777777" w:rsidR="00CF231E" w:rsidRPr="008E3FA5" w:rsidRDefault="00CF231E" w:rsidP="004E2F98">
      <w:pPr>
        <w:pStyle w:val="SectionBody"/>
        <w:rPr>
          <w:color w:val="auto"/>
        </w:rPr>
      </w:pPr>
      <w:r w:rsidRPr="008E3FA5">
        <w:rPr>
          <w:color w:val="auto"/>
        </w:rPr>
        <w:t>(12) “Veteran”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6B833DD5" w14:textId="77777777" w:rsidR="00CF231E" w:rsidRPr="008E3FA5" w:rsidRDefault="00CF231E" w:rsidP="004E2F98">
      <w:pPr>
        <w:pStyle w:val="SectionBody"/>
        <w:rPr>
          <w:color w:val="auto"/>
        </w:rPr>
      </w:pPr>
      <w:r w:rsidRPr="008E3FA5">
        <w:rPr>
          <w:color w:val="auto"/>
        </w:rPr>
        <w:t>(13) “Veteran-owned business” or “Active-duty member-owned business” mean a business that meets the following criteria:</w:t>
      </w:r>
    </w:p>
    <w:p w14:paraId="24E80FF0" w14:textId="77777777" w:rsidR="00CF231E" w:rsidRPr="008E3FA5" w:rsidRDefault="00CF231E" w:rsidP="004E2F98">
      <w:pPr>
        <w:pStyle w:val="SectionBody"/>
        <w:rPr>
          <w:color w:val="auto"/>
        </w:rPr>
      </w:pPr>
      <w:r w:rsidRPr="008E3FA5">
        <w:rPr>
          <w:color w:val="auto"/>
        </w:rPr>
        <w:t>(A) Is at least 51 percent unconditionally owned by one or more veterans, active-duty members of any branch of the United States military or their respective spouses; or</w:t>
      </w:r>
    </w:p>
    <w:p w14:paraId="75B831E4" w14:textId="77777777" w:rsidR="00CF231E" w:rsidRPr="008E3FA5" w:rsidRDefault="00CF231E" w:rsidP="004E2F98">
      <w:pPr>
        <w:pStyle w:val="SectionBody"/>
        <w:rPr>
          <w:color w:val="auto"/>
        </w:rPr>
      </w:pPr>
      <w:r w:rsidRPr="008E3FA5">
        <w:rPr>
          <w:color w:val="auto"/>
        </w:rPr>
        <w:t>(B) In the case of a publicly owned business, at least 51 percent of the stock is unconditionally owned by one or more veterans, active-duty members of any branch of the United States military or their respective spouses.</w:t>
      </w:r>
    </w:p>
    <w:p w14:paraId="365EF183" w14:textId="77777777" w:rsidR="00CF231E" w:rsidRPr="008E3FA5" w:rsidRDefault="00CF231E" w:rsidP="004E2F98">
      <w:pPr>
        <w:pStyle w:val="SectionBody"/>
        <w:rPr>
          <w:color w:val="auto"/>
        </w:rPr>
      </w:pPr>
      <w:r w:rsidRPr="008E3FA5">
        <w:rPr>
          <w:color w:val="auto"/>
        </w:rPr>
        <w:lastRenderedPageBreak/>
        <w:t xml:space="preserve">(b) </w:t>
      </w:r>
      <w:r w:rsidRPr="008E3FA5">
        <w:rPr>
          <w:iCs/>
          <w:color w:val="auto"/>
        </w:rPr>
        <w:t>Required payment of annual report fee and filing of annual report.</w:t>
      </w:r>
      <w:r w:rsidRPr="008E3FA5">
        <w:rPr>
          <w:color w:val="auto"/>
        </w:rPr>
        <w:t xml:space="preserve">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736407D4" w14:textId="77777777" w:rsidR="00CF231E" w:rsidRPr="008E3FA5" w:rsidRDefault="00CF231E" w:rsidP="004E2F98">
      <w:pPr>
        <w:pStyle w:val="SectionBody"/>
        <w:rPr>
          <w:color w:val="auto"/>
        </w:rPr>
      </w:pPr>
      <w:r w:rsidRPr="008E3FA5">
        <w:rPr>
          <w:color w:val="auto"/>
        </w:rPr>
        <w:t xml:space="preserve">(c) </w:t>
      </w:r>
      <w:r w:rsidRPr="008E3FA5">
        <w:rPr>
          <w:i/>
          <w:color w:val="auto"/>
        </w:rPr>
        <w:t>Annual report fee</w:t>
      </w:r>
      <w:r w:rsidRPr="008E3FA5">
        <w:rPr>
          <w:color w:val="auto"/>
        </w:rPr>
        <w:t>.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general administrative fees account established by §59-1-2 of this code.</w:t>
      </w:r>
    </w:p>
    <w:p w14:paraId="5F8D36AA" w14:textId="77777777" w:rsidR="00CF231E" w:rsidRPr="008E3FA5" w:rsidRDefault="00CF231E" w:rsidP="004E2F98">
      <w:pPr>
        <w:pStyle w:val="SectionBody"/>
        <w:rPr>
          <w:color w:val="auto"/>
        </w:rPr>
      </w:pPr>
      <w:r w:rsidRPr="008E3FA5">
        <w:rPr>
          <w:color w:val="auto"/>
        </w:rPr>
        <w:t xml:space="preserve">(d) </w:t>
      </w:r>
      <w:r w:rsidRPr="008E3FA5">
        <w:rPr>
          <w:i/>
          <w:color w:val="auto"/>
        </w:rPr>
        <w:t>Annual report</w:t>
      </w:r>
      <w:r w:rsidRPr="008E3FA5">
        <w:rPr>
          <w:color w:val="auto"/>
        </w:rPr>
        <w:t xml:space="preserve">. — </w:t>
      </w:r>
    </w:p>
    <w:p w14:paraId="47771244" w14:textId="77777777" w:rsidR="00CF231E" w:rsidRPr="008E3FA5" w:rsidRDefault="00CF231E" w:rsidP="004E2F98">
      <w:pPr>
        <w:pStyle w:val="SectionBody"/>
        <w:rPr>
          <w:color w:val="auto"/>
        </w:rPr>
      </w:pPr>
      <w:r w:rsidRPr="008E3FA5">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w:t>
      </w:r>
      <w:r w:rsidRPr="008E3FA5">
        <w:rPr>
          <w:color w:val="auto"/>
        </w:rPr>
        <w:lastRenderedPageBreak/>
        <w:t>that paid the registration fee prior to July 1, 2008, on or before the dates specified in subsection (e) of this section.</w:t>
      </w:r>
    </w:p>
    <w:p w14:paraId="3E0493DE" w14:textId="77777777" w:rsidR="00CF231E" w:rsidRPr="008E3FA5" w:rsidRDefault="00CF231E" w:rsidP="004E2F98">
      <w:pPr>
        <w:pStyle w:val="SectionBody"/>
        <w:rPr>
          <w:color w:val="auto"/>
        </w:rPr>
      </w:pPr>
      <w:r w:rsidRPr="008E3FA5">
        <w:rPr>
          <w:color w:val="auto"/>
        </w:rPr>
        <w:t>(2)(A) The annual report shall be filed with the Secretary of State on forms provided by the Secretary of State for that purpose. The annual report shall, in the case of corporations, contain: (</w:t>
      </w:r>
      <w:proofErr w:type="spellStart"/>
      <w:r w:rsidRPr="008E3FA5">
        <w:rPr>
          <w:color w:val="auto"/>
        </w:rPr>
        <w:t>i</w:t>
      </w:r>
      <w:proofErr w:type="spellEnd"/>
      <w:r w:rsidRPr="008E3FA5">
        <w:rPr>
          <w:color w:val="auto"/>
        </w:rPr>
        <w:t>) The address of the corporation’s principal office; (ii) the names and mailing addresses of its officers and directors; (iii) the name and mailing address of the person on whom notice of process may be served; (iv) the name and address of the corporation’s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50A98B55" w14:textId="77777777" w:rsidR="00CF231E" w:rsidRPr="008E3FA5" w:rsidRDefault="00CF231E" w:rsidP="004E2F98">
      <w:pPr>
        <w:pStyle w:val="SectionBody"/>
        <w:rPr>
          <w:color w:val="auto"/>
        </w:rPr>
      </w:pPr>
      <w:r w:rsidRPr="008E3FA5">
        <w:rPr>
          <w:color w:val="auto"/>
        </w:rPr>
        <w:t>(B) Notwithstanding any other provision of law to the contrary, the Secretary of State shall, upon request of any person, disclose, with respect to corporations: (</w:t>
      </w:r>
      <w:proofErr w:type="spellStart"/>
      <w:r w:rsidRPr="008E3FA5">
        <w:rPr>
          <w:color w:val="auto"/>
        </w:rPr>
        <w:t>i</w:t>
      </w:r>
      <w:proofErr w:type="spellEnd"/>
      <w:r w:rsidRPr="008E3FA5">
        <w:rPr>
          <w:color w:val="auto"/>
        </w:rPr>
        <w:t>)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135313FF" w14:textId="77777777" w:rsidR="00CF231E" w:rsidRPr="008E3FA5" w:rsidRDefault="00CF231E" w:rsidP="004E2F98">
      <w:pPr>
        <w:pStyle w:val="SectionBody"/>
        <w:rPr>
          <w:color w:val="auto"/>
        </w:rPr>
      </w:pPr>
      <w:r w:rsidRPr="008E3FA5">
        <w:rPr>
          <w:color w:val="auto"/>
        </w:rPr>
        <w:t xml:space="preserve">(e) </w:t>
      </w:r>
      <w:r w:rsidRPr="008E3FA5">
        <w:rPr>
          <w:i/>
          <w:color w:val="auto"/>
        </w:rPr>
        <w:t>Annual reports and fees due July 1</w:t>
      </w:r>
      <w:r w:rsidRPr="008E3FA5">
        <w:rPr>
          <w:color w:val="auto"/>
        </w:rPr>
        <w:t xml:space="preserve">. — Each domestic and foreign corporation, limited partnership, limited liability company, and foreign limited liability company shall file with the </w:t>
      </w:r>
      <w:r w:rsidRPr="008E3FA5">
        <w:rPr>
          <w:color w:val="auto"/>
        </w:rPr>
        <w:lastRenderedPageBreak/>
        <w:t>Secretary of State the annual report and pay the annual report fee by July 1 of each year.</w:t>
      </w:r>
    </w:p>
    <w:p w14:paraId="7532E87D" w14:textId="77777777" w:rsidR="00CF231E" w:rsidRPr="008E3FA5" w:rsidRDefault="00CF231E" w:rsidP="004E2F98">
      <w:pPr>
        <w:pStyle w:val="SectionBody"/>
        <w:rPr>
          <w:color w:val="auto"/>
        </w:rPr>
      </w:pPr>
      <w:r w:rsidRPr="008E3FA5">
        <w:rPr>
          <w:color w:val="auto"/>
        </w:rPr>
        <w:t xml:space="preserve">(f) </w:t>
      </w:r>
      <w:r w:rsidRPr="008E3FA5">
        <w:rPr>
          <w:i/>
          <w:color w:val="auto"/>
        </w:rPr>
        <w:t>Deposit of fees</w:t>
      </w:r>
      <w:r w:rsidRPr="008E3FA5">
        <w:rPr>
          <w:color w:val="auto"/>
        </w:rPr>
        <w:t>. — The annual report fees received by the Secretary of State pursuant to this section shall be deposited by the Secretary of State in the general administrative fees account established by §59-1-2 of this code.</w:t>
      </w:r>
    </w:p>
    <w:p w14:paraId="3D0DEEDC" w14:textId="77777777" w:rsidR="00CF231E" w:rsidRPr="008E3FA5" w:rsidRDefault="00CF231E" w:rsidP="004E2F98">
      <w:pPr>
        <w:pStyle w:val="SectionBody"/>
        <w:rPr>
          <w:color w:val="auto"/>
        </w:rPr>
      </w:pPr>
      <w:r w:rsidRPr="008E3FA5">
        <w:rPr>
          <w:color w:val="auto"/>
        </w:rPr>
        <w:t xml:space="preserve">(g)(1) </w:t>
      </w:r>
      <w:r w:rsidRPr="008E3FA5">
        <w:rPr>
          <w:i/>
          <w:color w:val="auto"/>
        </w:rPr>
        <w:t>Duty to pay</w:t>
      </w:r>
      <w:r w:rsidRPr="008E3FA5">
        <w:rPr>
          <w:color w:val="auto"/>
        </w:rPr>
        <w:t xml:space="preserve">. —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shall be subject to the late fees prescribed in subsection (h) of this section and dissolution or revocation, pursuant to this code: </w:t>
      </w:r>
      <w:r w:rsidRPr="008E3FA5">
        <w:rPr>
          <w:i/>
          <w:color w:val="auto"/>
        </w:rPr>
        <w:t>Provided</w:t>
      </w:r>
      <w:r w:rsidRPr="008E3FA5">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5A9133AE" w14:textId="77777777" w:rsidR="00CF231E" w:rsidRPr="008E3FA5" w:rsidRDefault="00CF231E" w:rsidP="004E2F98">
      <w:pPr>
        <w:pStyle w:val="SectionBody"/>
        <w:rPr>
          <w:color w:val="auto"/>
        </w:rPr>
      </w:pPr>
      <w:r w:rsidRPr="008E3FA5">
        <w:rPr>
          <w:color w:val="auto"/>
        </w:rPr>
        <w:t xml:space="preserve">(2) </w:t>
      </w:r>
      <w:r w:rsidRPr="008E3FA5">
        <w:rPr>
          <w:i/>
          <w:color w:val="auto"/>
        </w:rPr>
        <w:t>Bad check fee</w:t>
      </w:r>
      <w:r w:rsidRPr="008E3FA5">
        <w:rPr>
          <w:color w:val="auto"/>
        </w:rPr>
        <w:t>.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0F78782D" w14:textId="77777777" w:rsidR="00CF231E" w:rsidRPr="008E3FA5" w:rsidRDefault="00CF231E" w:rsidP="004E2F98">
      <w:pPr>
        <w:pStyle w:val="SectionBody"/>
        <w:rPr>
          <w:color w:val="auto"/>
        </w:rPr>
      </w:pPr>
      <w:r w:rsidRPr="008E3FA5">
        <w:rPr>
          <w:color w:val="auto"/>
        </w:rPr>
        <w:t xml:space="preserve">(h) </w:t>
      </w:r>
      <w:r w:rsidRPr="008E3FA5">
        <w:rPr>
          <w:i/>
          <w:color w:val="auto"/>
        </w:rPr>
        <w:t>Late fees</w:t>
      </w:r>
      <w:r w:rsidRPr="008E3FA5">
        <w:rPr>
          <w:color w:val="auto"/>
        </w:rPr>
        <w:t xml:space="preserve">. — </w:t>
      </w:r>
    </w:p>
    <w:p w14:paraId="1BA70149" w14:textId="77777777" w:rsidR="00CF231E" w:rsidRPr="008E3FA5" w:rsidRDefault="00CF231E" w:rsidP="004E2F98">
      <w:pPr>
        <w:pStyle w:val="SectionBody"/>
        <w:rPr>
          <w:color w:val="auto"/>
        </w:rPr>
      </w:pPr>
      <w:r w:rsidRPr="008E3FA5">
        <w:rPr>
          <w:color w:val="auto"/>
        </w:rPr>
        <w:t>(1) The following late fees shall be in addition to any other penalties and remedies available elsewhere in this code:</w:t>
      </w:r>
    </w:p>
    <w:p w14:paraId="70E90411" w14:textId="77777777" w:rsidR="00CF231E" w:rsidRPr="008E3FA5" w:rsidRDefault="00CF231E" w:rsidP="004E2F98">
      <w:pPr>
        <w:pStyle w:val="SectionBody"/>
        <w:rPr>
          <w:color w:val="auto"/>
        </w:rPr>
      </w:pPr>
      <w:r w:rsidRPr="008E3FA5">
        <w:rPr>
          <w:color w:val="auto"/>
        </w:rPr>
        <w:t xml:space="preserve">(A) </w:t>
      </w:r>
      <w:r w:rsidRPr="008E3FA5">
        <w:rPr>
          <w:i/>
          <w:color w:val="auto"/>
        </w:rPr>
        <w:t>Administrative late fee</w:t>
      </w:r>
      <w:r w:rsidRPr="008E3FA5">
        <w:rPr>
          <w:color w:val="auto"/>
        </w:rPr>
        <w:t xml:space="preserve">. — The Secretary of State shall assess upon each corporation, </w:t>
      </w:r>
      <w:r w:rsidRPr="008E3FA5">
        <w:rPr>
          <w:color w:val="auto"/>
        </w:rPr>
        <w:lastRenderedPageBreak/>
        <w:t>limited partnership, limited liability company, and foreign limited liability company delinquent in the payment of an annual report fee or the filing of an annual report an administrative late fee in the amount of $50.</w:t>
      </w:r>
    </w:p>
    <w:p w14:paraId="364DE302" w14:textId="77777777" w:rsidR="00CF231E" w:rsidRPr="008E3FA5" w:rsidRDefault="00CF231E" w:rsidP="004E2F98">
      <w:pPr>
        <w:pStyle w:val="SectionBody"/>
        <w:rPr>
          <w:color w:val="auto"/>
        </w:rPr>
      </w:pPr>
      <w:r w:rsidRPr="008E3FA5">
        <w:rPr>
          <w:color w:val="auto"/>
        </w:rPr>
        <w:t xml:space="preserve">(B) </w:t>
      </w:r>
      <w:r w:rsidRPr="008E3FA5">
        <w:rPr>
          <w:i/>
          <w:color w:val="auto"/>
        </w:rPr>
        <w:t>Administrative late fees for nonprofit corporations</w:t>
      </w:r>
      <w:r w:rsidRPr="008E3FA5">
        <w:rPr>
          <w:color w:val="auto"/>
        </w:rPr>
        <w:t>. — The Secretary of State shall assess each nonprofit corporation delinquent in the payment of an annual report fee or the filing of an annual report an administrative late fee in the amount of $25.</w:t>
      </w:r>
    </w:p>
    <w:p w14:paraId="650A8DAE" w14:textId="77777777" w:rsidR="00CF231E" w:rsidRPr="008E3FA5" w:rsidRDefault="00CF231E" w:rsidP="004E2F98">
      <w:pPr>
        <w:pStyle w:val="SectionBody"/>
        <w:rPr>
          <w:color w:val="auto"/>
        </w:rPr>
      </w:pPr>
      <w:r w:rsidRPr="008E3FA5">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60EA30C3" w14:textId="77777777" w:rsidR="00CF231E" w:rsidRPr="008E3FA5" w:rsidRDefault="00CF231E" w:rsidP="004E2F98">
      <w:pPr>
        <w:pStyle w:val="SectionBody"/>
        <w:rPr>
          <w:color w:val="auto"/>
        </w:rPr>
      </w:pPr>
      <w:r w:rsidRPr="008E3FA5">
        <w:rPr>
          <w:color w:val="auto"/>
        </w:rPr>
        <w:t>(</w:t>
      </w:r>
      <w:proofErr w:type="spellStart"/>
      <w:r w:rsidRPr="008E3FA5">
        <w:rPr>
          <w:color w:val="auto"/>
        </w:rPr>
        <w:t>i</w:t>
      </w:r>
      <w:proofErr w:type="spellEnd"/>
      <w:r w:rsidRPr="008E3FA5">
        <w:rPr>
          <w:color w:val="auto"/>
        </w:rPr>
        <w:t xml:space="preserve">) </w:t>
      </w:r>
      <w:r w:rsidRPr="008E3FA5">
        <w:rPr>
          <w:i/>
          <w:color w:val="auto"/>
        </w:rPr>
        <w:t>Reports to Tax Commissioner; suspension, cancellation or withholding of business registration certificate</w:t>
      </w:r>
      <w:r w:rsidRPr="008E3FA5">
        <w:rPr>
          <w:color w:val="auto"/>
        </w:rPr>
        <w:t xml:space="preserve">. — </w:t>
      </w:r>
    </w:p>
    <w:p w14:paraId="135D9FE7" w14:textId="77777777" w:rsidR="00CF231E" w:rsidRPr="008E3FA5" w:rsidRDefault="00CF231E" w:rsidP="004E2F98">
      <w:pPr>
        <w:pStyle w:val="SectionBody"/>
        <w:rPr>
          <w:color w:val="auto"/>
        </w:rPr>
      </w:pPr>
      <w:r w:rsidRPr="008E3FA5">
        <w:rPr>
          <w:color w:val="auto"/>
        </w:rPr>
        <w:t>(1)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shall be the duty of the Tax Commissioner to report such failure to the Governor. A writ of mandamus shall lie for correction of such failure.</w:t>
      </w:r>
    </w:p>
    <w:p w14:paraId="09CC2C73" w14:textId="77777777" w:rsidR="00CF231E" w:rsidRPr="008E3FA5" w:rsidRDefault="00CF231E" w:rsidP="004E2F98">
      <w:pPr>
        <w:pStyle w:val="SectionBody"/>
        <w:rPr>
          <w:color w:val="auto"/>
        </w:rPr>
      </w:pPr>
      <w:r w:rsidRPr="008E3FA5">
        <w:rPr>
          <w:color w:val="auto"/>
        </w:rPr>
        <w:t xml:space="preserve">(2)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 or withhold a business registration certificate issued to or applied for by the </w:t>
      </w:r>
      <w:r w:rsidRPr="008E3FA5">
        <w:rPr>
          <w:color w:val="auto"/>
        </w:rPr>
        <w:lastRenderedPageBreak/>
        <w:t xml:space="preserve">delinquent corporation, limited partnership, limited liability company, or foreign limited liability company until the same is paid and filed in the manner provided for the suspension, cancellation or withholding of business registration certificates for other reasons under §11-12-1 </w:t>
      </w:r>
      <w:r w:rsidRPr="008E3FA5">
        <w:rPr>
          <w:i/>
          <w:iCs/>
          <w:color w:val="auto"/>
        </w:rPr>
        <w:t>et seq</w:t>
      </w:r>
      <w:r w:rsidRPr="008E3FA5">
        <w:rPr>
          <w:color w:val="auto"/>
        </w:rPr>
        <w:t>. of this code.</w:t>
      </w:r>
    </w:p>
    <w:p w14:paraId="78D1EED9" w14:textId="4FEE340F" w:rsidR="00CF231E" w:rsidRPr="008E3FA5" w:rsidRDefault="00CF231E" w:rsidP="004E2F98">
      <w:pPr>
        <w:pStyle w:val="SectionBody"/>
        <w:rPr>
          <w:color w:val="auto"/>
        </w:rPr>
      </w:pPr>
      <w:r w:rsidRPr="008E3FA5">
        <w:rPr>
          <w:color w:val="auto"/>
        </w:rPr>
        <w:t xml:space="preserve">(j) </w:t>
      </w:r>
      <w:r w:rsidRPr="008E3FA5">
        <w:rPr>
          <w:i/>
          <w:color w:val="auto"/>
        </w:rPr>
        <w:t>Purchase of data</w:t>
      </w:r>
      <w:r w:rsidRPr="008E3FA5">
        <w:rPr>
          <w:color w:val="auto"/>
        </w:rPr>
        <w:t xml:space="preserve">. — The Secretary of State </w:t>
      </w:r>
      <w:proofErr w:type="gramStart"/>
      <w:r w:rsidRPr="008E3FA5">
        <w:rPr>
          <w:strike/>
          <w:color w:val="auto"/>
        </w:rPr>
        <w:t>will</w:t>
      </w:r>
      <w:r w:rsidRPr="008E3FA5">
        <w:rPr>
          <w:color w:val="auto"/>
        </w:rPr>
        <w:t xml:space="preserve"> </w:t>
      </w:r>
      <w:r w:rsidRPr="008E3FA5">
        <w:rPr>
          <w:color w:val="auto"/>
          <w:u w:val="single"/>
        </w:rPr>
        <w:t>shall</w:t>
      </w:r>
      <w:proofErr w:type="gramEnd"/>
      <w:r w:rsidRPr="008E3FA5">
        <w:rPr>
          <w:color w:val="auto"/>
        </w:rPr>
        <w:t xml:space="preserve">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28C4E814" w14:textId="50A77C09" w:rsidR="00CF231E" w:rsidRPr="008E3FA5" w:rsidRDefault="00CF231E" w:rsidP="004E2F98">
      <w:pPr>
        <w:pStyle w:val="SectionBody"/>
        <w:rPr>
          <w:color w:val="auto"/>
        </w:rPr>
      </w:pPr>
      <w:r w:rsidRPr="008E3FA5">
        <w:rPr>
          <w:color w:val="auto"/>
        </w:rPr>
        <w:t xml:space="preserve">(k) The Secretary of State </w:t>
      </w:r>
      <w:r w:rsidRPr="008E3FA5">
        <w:rPr>
          <w:strike/>
          <w:color w:val="auto"/>
        </w:rPr>
        <w:t>is authorized to</w:t>
      </w:r>
      <w:r w:rsidRPr="008E3FA5">
        <w:rPr>
          <w:color w:val="auto"/>
        </w:rPr>
        <w:t xml:space="preserve"> </w:t>
      </w:r>
      <w:r w:rsidRPr="008E3FA5">
        <w:rPr>
          <w:color w:val="auto"/>
          <w:u w:val="single"/>
        </w:rPr>
        <w:t>may</w:t>
      </w:r>
      <w:r w:rsidRPr="008E3FA5">
        <w:rPr>
          <w:color w:val="auto"/>
        </w:rPr>
        <w:t xml:space="preserve"> collect the service fee per transaction, if any, charged for an online service from any customer who purchases data or conducts transactions through an online service.</w:t>
      </w:r>
    </w:p>
    <w:p w14:paraId="25081AD0" w14:textId="77777777" w:rsidR="00CF231E" w:rsidRPr="008E3FA5" w:rsidRDefault="00CF231E" w:rsidP="004E2F98">
      <w:pPr>
        <w:pStyle w:val="SectionBody"/>
        <w:rPr>
          <w:color w:val="auto"/>
        </w:rPr>
      </w:pPr>
      <w:r w:rsidRPr="008E3FA5">
        <w:rPr>
          <w:color w:val="auto"/>
        </w:rPr>
        <w:t xml:space="preserve">(l) </w:t>
      </w:r>
      <w:r w:rsidRPr="008E3FA5">
        <w:rPr>
          <w:i/>
          <w:color w:val="auto"/>
        </w:rPr>
        <w:t>Rules</w:t>
      </w:r>
      <w:r w:rsidRPr="008E3FA5">
        <w:rPr>
          <w:color w:val="auto"/>
        </w:rPr>
        <w:t xml:space="preserve">. — The Secretary of State may propose rules for legislative approval, in accordance with the provisions of §29A-3-1 </w:t>
      </w:r>
      <w:r w:rsidRPr="008E3FA5">
        <w:rPr>
          <w:i/>
          <w:iCs/>
          <w:color w:val="auto"/>
        </w:rPr>
        <w:t>et seq</w:t>
      </w:r>
      <w:r w:rsidRPr="008E3FA5">
        <w:rPr>
          <w:color w:val="auto"/>
        </w:rPr>
        <w:t>. of this code, to implement this article.</w:t>
      </w:r>
    </w:p>
    <w:p w14:paraId="42F96558" w14:textId="51B9F758" w:rsidR="00CF231E" w:rsidRPr="008E3FA5" w:rsidRDefault="00CF231E" w:rsidP="004E2F98">
      <w:pPr>
        <w:pStyle w:val="SectionBody"/>
        <w:rPr>
          <w:color w:val="auto"/>
        </w:rPr>
      </w:pPr>
      <w:r w:rsidRPr="008E3FA5">
        <w:rPr>
          <w:color w:val="auto"/>
        </w:rPr>
        <w:t xml:space="preserve">(m) A veteran-owned business, as defined in subdivision (a)(13) of this section, commenced on or after July 1, 2015, or </w:t>
      </w:r>
      <w:r w:rsidRPr="008E3FA5">
        <w:rPr>
          <w:rFonts w:eastAsia="Arial"/>
          <w:color w:val="auto"/>
        </w:rPr>
        <w:t xml:space="preserve">an active-duty member-owned business, as defined in subdivision (a)(13) of this section, commenced on or after July 1, 2021, </w:t>
      </w:r>
      <w:r w:rsidRPr="008E3FA5">
        <w:rPr>
          <w:color w:val="auto"/>
        </w:rPr>
        <w:t xml:space="preserve">is exempt from paying the annual report fee, required by this section, for the first four years after its initial registration: </w:t>
      </w:r>
      <w:r w:rsidRPr="008E3FA5">
        <w:rPr>
          <w:i/>
          <w:color w:val="auto"/>
        </w:rPr>
        <w:t>Provided</w:t>
      </w:r>
      <w:r w:rsidRPr="008E3FA5">
        <w:rPr>
          <w:color w:val="auto"/>
        </w:rPr>
        <w:t>, That a veteran-owned business or an active-duty member-owned business is not exempt from any filing deadlines or other fees required by this section.</w:t>
      </w:r>
    </w:p>
    <w:p w14:paraId="277376C9" w14:textId="77777777" w:rsidR="00CF231E" w:rsidRPr="008E3FA5" w:rsidRDefault="00CF231E" w:rsidP="00CF231E">
      <w:pPr>
        <w:pStyle w:val="SectionBody"/>
        <w:rPr>
          <w:color w:val="auto"/>
          <w:u w:val="single"/>
        </w:rPr>
      </w:pPr>
      <w:r w:rsidRPr="008E3FA5">
        <w:rPr>
          <w:color w:val="auto"/>
          <w:u w:val="single"/>
        </w:rPr>
        <w:t>(n) Any person, firm, corporation, or association that is a nongovernmental entity who solicits the purchase of or payment for a product or service from businesses for annual report filing under subsection (d) of this section by means of a mailing, electronic mail, or facsimile, shall include all of the following requirements on each solicitation:</w:t>
      </w:r>
    </w:p>
    <w:p w14:paraId="13A0C5EE" w14:textId="77777777" w:rsidR="00CF231E" w:rsidRPr="008E3FA5" w:rsidRDefault="00CF231E" w:rsidP="00CF231E">
      <w:pPr>
        <w:pStyle w:val="SectionBody"/>
        <w:rPr>
          <w:color w:val="auto"/>
          <w:u w:val="single"/>
        </w:rPr>
      </w:pPr>
      <w:r w:rsidRPr="008E3FA5">
        <w:rPr>
          <w:color w:val="auto"/>
          <w:u w:val="single"/>
        </w:rPr>
        <w:lastRenderedPageBreak/>
        <w:t>(1) Conspicuously display in the heading of the solicitation a disclosure on the front and back of each page, the following statement in 16-point bold Helvetica font and in all capital letters: “THIS PRODUCT OR SERVICE HAS NOT BEEN APPROVED OR ENDORSED BY ANY GOVERNMENT AGENCY, AND THIS OFFER IS NOT BEING MADE BY AN AGENCY OF THE GOVERNMENT”;</w:t>
      </w:r>
    </w:p>
    <w:p w14:paraId="19D5E4D3" w14:textId="77777777" w:rsidR="00CF231E" w:rsidRPr="008E3FA5" w:rsidRDefault="00CF231E" w:rsidP="00CF231E">
      <w:pPr>
        <w:pStyle w:val="SectionBody"/>
        <w:rPr>
          <w:color w:val="auto"/>
          <w:u w:val="single"/>
        </w:rPr>
      </w:pPr>
      <w:r w:rsidRPr="008E3FA5">
        <w:rPr>
          <w:color w:val="auto"/>
          <w:u w:val="single"/>
        </w:rPr>
        <w:t>(2) In the case of a mailed solicitation, the envelope or outside cover or wrapper in which the solicitation is mailed, conspicuously display in 16-point bold Helvetica font and in all capital letters on the front of the envelope, outside cover, or wrapper, the following disclosure: “THIS IS NOT A GOVERNMENT DOCUMENT”; and</w:t>
      </w:r>
    </w:p>
    <w:p w14:paraId="3DB83052" w14:textId="77777777" w:rsidR="00CF231E" w:rsidRPr="008E3FA5" w:rsidRDefault="00CF231E" w:rsidP="00CF231E">
      <w:pPr>
        <w:pStyle w:val="SectionBody"/>
        <w:rPr>
          <w:color w:val="auto"/>
          <w:u w:val="single"/>
        </w:rPr>
      </w:pPr>
      <w:r w:rsidRPr="008E3FA5">
        <w:rPr>
          <w:color w:val="auto"/>
          <w:u w:val="single"/>
        </w:rPr>
        <w:t>(3) On each fee schedule page, the following disclosure in 12-point bold font: “Annual Report filings may be filed directly with the Secretary of State for the statutory $25 fee.”</w:t>
      </w:r>
    </w:p>
    <w:p w14:paraId="5E228012" w14:textId="77777777" w:rsidR="00CF231E" w:rsidRPr="008E3FA5" w:rsidRDefault="00CF231E" w:rsidP="00CF231E">
      <w:pPr>
        <w:pStyle w:val="SectionBody"/>
        <w:rPr>
          <w:color w:val="auto"/>
          <w:u w:val="single"/>
        </w:rPr>
      </w:pPr>
      <w:r w:rsidRPr="008E3FA5">
        <w:rPr>
          <w:color w:val="auto"/>
          <w:u w:val="single"/>
        </w:rPr>
        <w:t>(o) Any person who violates subsection (n) of this section is guilty of a misdemeanor and, upon conviction thereof, shall be fined up to $1,000 for each noncompliant solicitation, or confined in jail for a period of up to one year, or both fined and confined.</w:t>
      </w:r>
    </w:p>
    <w:p w14:paraId="6652DE35" w14:textId="6C981AE9" w:rsidR="00CF231E" w:rsidRPr="008E3FA5" w:rsidRDefault="00CF231E" w:rsidP="00CF231E">
      <w:pPr>
        <w:pStyle w:val="SectionBody"/>
        <w:rPr>
          <w:color w:val="auto"/>
        </w:rPr>
      </w:pPr>
      <w:r w:rsidRPr="008E3FA5">
        <w:rPr>
          <w:color w:val="auto"/>
          <w:u w:val="single"/>
        </w:rPr>
        <w:t>(p) Any person harmed as a result of a violation of subsection (n) of this section shall be entitled to recover damages in an amount equal to three times the amount solicited, any associated court costs and attorneys’ fees, and any other damages, at the discretion of the court.</w:t>
      </w:r>
    </w:p>
    <w:p w14:paraId="363F1B99" w14:textId="77777777" w:rsidR="00C33014" w:rsidRPr="008E3FA5" w:rsidRDefault="00C33014" w:rsidP="00CC1F3B">
      <w:pPr>
        <w:pStyle w:val="Note"/>
        <w:rPr>
          <w:color w:val="auto"/>
        </w:rPr>
      </w:pPr>
    </w:p>
    <w:p w14:paraId="2E128B09" w14:textId="0FBAA227" w:rsidR="006865E9" w:rsidRPr="008E3FA5" w:rsidRDefault="00CF1DCA" w:rsidP="00CC1F3B">
      <w:pPr>
        <w:pStyle w:val="Note"/>
        <w:rPr>
          <w:color w:val="auto"/>
        </w:rPr>
      </w:pPr>
      <w:r w:rsidRPr="008E3FA5">
        <w:rPr>
          <w:color w:val="auto"/>
        </w:rPr>
        <w:t xml:space="preserve">NOTE: </w:t>
      </w:r>
      <w:r w:rsidR="00CF231E" w:rsidRPr="008E3FA5">
        <w:rPr>
          <w:color w:val="auto"/>
        </w:rPr>
        <w:t>The purpose of this bill is to require certain disclosures on solicitations mailed or otherwise provided to businesses by third-party, nongovernmental entities offering unsolicited products or services for filing an annual report with the Secretary of State, and to create criminal penalties and civil remedies to persons harmed by violations.</w:t>
      </w:r>
    </w:p>
    <w:p w14:paraId="186C9291" w14:textId="77777777" w:rsidR="006865E9" w:rsidRPr="008E3FA5" w:rsidRDefault="00AE48A0" w:rsidP="00CC1F3B">
      <w:pPr>
        <w:pStyle w:val="Note"/>
        <w:rPr>
          <w:color w:val="auto"/>
        </w:rPr>
      </w:pPr>
      <w:r w:rsidRPr="008E3FA5">
        <w:rPr>
          <w:color w:val="auto"/>
        </w:rPr>
        <w:t>Strike-throughs indicate language that would be stricken from a heading or the present law and underscoring indicates new language that would be added.</w:t>
      </w:r>
    </w:p>
    <w:sectPr w:rsidR="006865E9" w:rsidRPr="008E3FA5" w:rsidSect="007D2B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27D5" w14:textId="77777777" w:rsidR="00EE6960" w:rsidRPr="00B844FE" w:rsidRDefault="00EE6960" w:rsidP="00B844FE">
      <w:r>
        <w:separator/>
      </w:r>
    </w:p>
  </w:endnote>
  <w:endnote w:type="continuationSeparator" w:id="0">
    <w:p w14:paraId="10481C73" w14:textId="77777777" w:rsidR="00EE6960" w:rsidRPr="00B844FE" w:rsidRDefault="00EE69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1E58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3B9B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35FE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7F14" w14:textId="77777777" w:rsidR="00EE6960" w:rsidRPr="00B844FE" w:rsidRDefault="00EE6960" w:rsidP="00B844FE">
      <w:r>
        <w:separator/>
      </w:r>
    </w:p>
  </w:footnote>
  <w:footnote w:type="continuationSeparator" w:id="0">
    <w:p w14:paraId="1CE8A492" w14:textId="77777777" w:rsidR="00EE6960" w:rsidRPr="00B844FE" w:rsidRDefault="00EE69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56F0" w14:textId="77777777" w:rsidR="002A0269" w:rsidRPr="00B844FE" w:rsidRDefault="00B32800">
    <w:pPr>
      <w:pStyle w:val="Header"/>
    </w:pPr>
    <w:sdt>
      <w:sdtPr>
        <w:id w:val="-684364211"/>
        <w:placeholder>
          <w:docPart w:val="E7D12C615EF64077AB5D6842C9DB85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D12C615EF64077AB5D6842C9DB85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B24" w14:textId="0E299E5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CF231E">
      <w:rPr>
        <w:sz w:val="22"/>
        <w:szCs w:val="22"/>
      </w:rPr>
      <w:t>SB</w:t>
    </w:r>
    <w:r w:rsidR="007A5259" w:rsidRPr="00686E9A">
      <w:rPr>
        <w:sz w:val="22"/>
        <w:szCs w:val="22"/>
      </w:rPr>
      <w:t xml:space="preserve"> </w:t>
    </w:r>
    <w:r w:rsidR="00FB330E">
      <w:rPr>
        <w:sz w:val="22"/>
        <w:szCs w:val="22"/>
      </w:rPr>
      <w:t>96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231E">
          <w:rPr>
            <w:sz w:val="22"/>
            <w:szCs w:val="22"/>
          </w:rPr>
          <w:t>2022R1170</w:t>
        </w:r>
      </w:sdtContent>
    </w:sdt>
  </w:p>
  <w:p w14:paraId="2E82F5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E1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1E"/>
    <w:rsid w:val="00002B4C"/>
    <w:rsid w:val="0000526A"/>
    <w:rsid w:val="00047E17"/>
    <w:rsid w:val="000573A9"/>
    <w:rsid w:val="000645B8"/>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1C41"/>
    <w:rsid w:val="004368E0"/>
    <w:rsid w:val="0048558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6238"/>
    <w:rsid w:val="007A5259"/>
    <w:rsid w:val="007A7081"/>
    <w:rsid w:val="007D2BF2"/>
    <w:rsid w:val="007F1CF5"/>
    <w:rsid w:val="00834EDE"/>
    <w:rsid w:val="008736AA"/>
    <w:rsid w:val="008D275D"/>
    <w:rsid w:val="008E3FA5"/>
    <w:rsid w:val="00980327"/>
    <w:rsid w:val="00986478"/>
    <w:rsid w:val="009B2313"/>
    <w:rsid w:val="009B5557"/>
    <w:rsid w:val="009F1067"/>
    <w:rsid w:val="00A31E01"/>
    <w:rsid w:val="00A527AD"/>
    <w:rsid w:val="00A718CF"/>
    <w:rsid w:val="00AE48A0"/>
    <w:rsid w:val="00AE61BE"/>
    <w:rsid w:val="00B16F25"/>
    <w:rsid w:val="00B24422"/>
    <w:rsid w:val="00B32800"/>
    <w:rsid w:val="00B66B81"/>
    <w:rsid w:val="00B70BB6"/>
    <w:rsid w:val="00B80C20"/>
    <w:rsid w:val="00B844FE"/>
    <w:rsid w:val="00B86B4F"/>
    <w:rsid w:val="00BA1F84"/>
    <w:rsid w:val="00BC562B"/>
    <w:rsid w:val="00C33014"/>
    <w:rsid w:val="00C33434"/>
    <w:rsid w:val="00C34869"/>
    <w:rsid w:val="00C42EB6"/>
    <w:rsid w:val="00C85096"/>
    <w:rsid w:val="00CA4645"/>
    <w:rsid w:val="00CB20EF"/>
    <w:rsid w:val="00CB6E95"/>
    <w:rsid w:val="00CC1F3B"/>
    <w:rsid w:val="00CD12CB"/>
    <w:rsid w:val="00CD36CF"/>
    <w:rsid w:val="00CF1DCA"/>
    <w:rsid w:val="00CF231E"/>
    <w:rsid w:val="00D579FC"/>
    <w:rsid w:val="00D81C16"/>
    <w:rsid w:val="00DC77C3"/>
    <w:rsid w:val="00DE526B"/>
    <w:rsid w:val="00DF199D"/>
    <w:rsid w:val="00E01542"/>
    <w:rsid w:val="00E365F1"/>
    <w:rsid w:val="00E62F48"/>
    <w:rsid w:val="00E831B3"/>
    <w:rsid w:val="00E95FBC"/>
    <w:rsid w:val="00EC5E63"/>
    <w:rsid w:val="00EE6960"/>
    <w:rsid w:val="00EE70CB"/>
    <w:rsid w:val="00F41CA2"/>
    <w:rsid w:val="00F443C0"/>
    <w:rsid w:val="00F62EFB"/>
    <w:rsid w:val="00F939A4"/>
    <w:rsid w:val="00FA7B09"/>
    <w:rsid w:val="00FB33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9D0C0E"/>
  <w15:chartTrackingRefBased/>
  <w15:docId w15:val="{1336AD96-631C-4B18-8D3A-386EE64F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F231E"/>
    <w:rPr>
      <w:rFonts w:eastAsia="Calibri"/>
      <w:b/>
      <w:caps/>
      <w:color w:val="000000"/>
      <w:sz w:val="24"/>
    </w:rPr>
  </w:style>
  <w:style w:type="character" w:customStyle="1" w:styleId="SectionBodyChar">
    <w:name w:val="Section Body Char"/>
    <w:link w:val="SectionBody"/>
    <w:rsid w:val="00CF231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9B1B8720842609E83B83D13A06600"/>
        <w:category>
          <w:name w:val="General"/>
          <w:gallery w:val="placeholder"/>
        </w:category>
        <w:types>
          <w:type w:val="bbPlcHdr"/>
        </w:types>
        <w:behaviors>
          <w:behavior w:val="content"/>
        </w:behaviors>
        <w:guid w:val="{4C3A046F-7945-4C81-AFBA-521CF45D4910}"/>
      </w:docPartPr>
      <w:docPartBody>
        <w:p w:rsidR="00DB7775" w:rsidRDefault="00DB7775">
          <w:pPr>
            <w:pStyle w:val="0329B1B8720842609E83B83D13A06600"/>
          </w:pPr>
          <w:r w:rsidRPr="00B844FE">
            <w:t>Prefix Text</w:t>
          </w:r>
        </w:p>
      </w:docPartBody>
    </w:docPart>
    <w:docPart>
      <w:docPartPr>
        <w:name w:val="E7D12C615EF64077AB5D6842C9DB85FD"/>
        <w:category>
          <w:name w:val="General"/>
          <w:gallery w:val="placeholder"/>
        </w:category>
        <w:types>
          <w:type w:val="bbPlcHdr"/>
        </w:types>
        <w:behaviors>
          <w:behavior w:val="content"/>
        </w:behaviors>
        <w:guid w:val="{1482F4A9-EF39-4649-941F-42CB64A9EAB2}"/>
      </w:docPartPr>
      <w:docPartBody>
        <w:p w:rsidR="00DB7775" w:rsidRDefault="00DB7775">
          <w:pPr>
            <w:pStyle w:val="E7D12C615EF64077AB5D6842C9DB85FD"/>
          </w:pPr>
          <w:r w:rsidRPr="00B844FE">
            <w:t>[Type here]</w:t>
          </w:r>
        </w:p>
      </w:docPartBody>
    </w:docPart>
    <w:docPart>
      <w:docPartPr>
        <w:name w:val="2814A536005D44E397F61D35CE0E8CD3"/>
        <w:category>
          <w:name w:val="General"/>
          <w:gallery w:val="placeholder"/>
        </w:category>
        <w:types>
          <w:type w:val="bbPlcHdr"/>
        </w:types>
        <w:behaviors>
          <w:behavior w:val="content"/>
        </w:behaviors>
        <w:guid w:val="{A396EF65-D93C-47DE-9FD6-8936D3211403}"/>
      </w:docPartPr>
      <w:docPartBody>
        <w:p w:rsidR="00DB7775" w:rsidRDefault="00DB7775">
          <w:pPr>
            <w:pStyle w:val="2814A536005D44E397F61D35CE0E8CD3"/>
          </w:pPr>
          <w:r w:rsidRPr="00B844FE">
            <w:t>Number</w:t>
          </w:r>
        </w:p>
      </w:docPartBody>
    </w:docPart>
    <w:docPart>
      <w:docPartPr>
        <w:name w:val="24C2B02799D842A1AACE8383699167B3"/>
        <w:category>
          <w:name w:val="General"/>
          <w:gallery w:val="placeholder"/>
        </w:category>
        <w:types>
          <w:type w:val="bbPlcHdr"/>
        </w:types>
        <w:behaviors>
          <w:behavior w:val="content"/>
        </w:behaviors>
        <w:guid w:val="{AF906DD6-7863-45C4-AEE9-744FAF463A5D}"/>
      </w:docPartPr>
      <w:docPartBody>
        <w:p w:rsidR="00DB7775" w:rsidRDefault="00DB7775">
          <w:pPr>
            <w:pStyle w:val="24C2B02799D842A1AACE8383699167B3"/>
          </w:pPr>
          <w:r w:rsidRPr="00B844FE">
            <w:t>Enter Sponsors Here</w:t>
          </w:r>
        </w:p>
      </w:docPartBody>
    </w:docPart>
    <w:docPart>
      <w:docPartPr>
        <w:name w:val="F41274AE02294EC99544ED7B3724127D"/>
        <w:category>
          <w:name w:val="General"/>
          <w:gallery w:val="placeholder"/>
        </w:category>
        <w:types>
          <w:type w:val="bbPlcHdr"/>
        </w:types>
        <w:behaviors>
          <w:behavior w:val="content"/>
        </w:behaviors>
        <w:guid w:val="{1420B8DF-5E4B-489B-8C74-7C91BADACA51}"/>
      </w:docPartPr>
      <w:docPartBody>
        <w:p w:rsidR="00DB7775" w:rsidRDefault="00DB7775">
          <w:pPr>
            <w:pStyle w:val="F41274AE02294EC99544ED7B372412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5"/>
    <w:rsid w:val="004A3096"/>
    <w:rsid w:val="00DB7775"/>
    <w:rsid w:val="00F3038C"/>
    <w:rsid w:val="00F3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9B1B8720842609E83B83D13A06600">
    <w:name w:val="0329B1B8720842609E83B83D13A06600"/>
  </w:style>
  <w:style w:type="paragraph" w:customStyle="1" w:styleId="E7D12C615EF64077AB5D6842C9DB85FD">
    <w:name w:val="E7D12C615EF64077AB5D6842C9DB85FD"/>
  </w:style>
  <w:style w:type="paragraph" w:customStyle="1" w:styleId="2814A536005D44E397F61D35CE0E8CD3">
    <w:name w:val="2814A536005D44E397F61D35CE0E8CD3"/>
  </w:style>
  <w:style w:type="paragraph" w:customStyle="1" w:styleId="24C2B02799D842A1AACE8383699167B3">
    <w:name w:val="24C2B02799D842A1AACE8383699167B3"/>
  </w:style>
  <w:style w:type="character" w:styleId="PlaceholderText">
    <w:name w:val="Placeholder Text"/>
    <w:basedOn w:val="DefaultParagraphFont"/>
    <w:uiPriority w:val="99"/>
    <w:semiHidden/>
    <w:rPr>
      <w:color w:val="808080"/>
    </w:rPr>
  </w:style>
  <w:style w:type="paragraph" w:customStyle="1" w:styleId="F41274AE02294EC99544ED7B3724127D">
    <w:name w:val="F41274AE02294EC99544ED7B37241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9</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2021-11-14T21:19:00Z</cp:lastPrinted>
  <dcterms:created xsi:type="dcterms:W3CDTF">2021-10-20T15:57:00Z</dcterms:created>
  <dcterms:modified xsi:type="dcterms:W3CDTF">2022-02-24T20:38:00Z</dcterms:modified>
</cp:coreProperties>
</file>